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D2" w:rsidRDefault="002431D2" w:rsidP="00515AE1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84" w:hanging="284"/>
        <w:contextualSpacing w:val="0"/>
        <w:rPr>
          <w:rFonts w:ascii="Times New Roman" w:hAnsi="Times New Roman"/>
          <w:b/>
          <w:sz w:val="28"/>
          <w:szCs w:val="28"/>
        </w:rPr>
      </w:pPr>
      <w:r w:rsidRPr="00162B22">
        <w:rPr>
          <w:rFonts w:ascii="Times New Roman" w:hAnsi="Times New Roman"/>
          <w:b/>
          <w:sz w:val="28"/>
          <w:szCs w:val="28"/>
        </w:rPr>
        <w:t xml:space="preserve"> témakör: </w:t>
      </w:r>
      <w:r w:rsidRPr="00162B2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Edzéselmélet, gimnasztika, sportági ismeretek</w:t>
      </w:r>
      <w:r w:rsidRPr="00162B22">
        <w:rPr>
          <w:rFonts w:ascii="Times New Roman" w:hAnsi="Times New Roman"/>
          <w:b/>
          <w:sz w:val="28"/>
          <w:szCs w:val="28"/>
        </w:rPr>
        <w:t>.</w:t>
      </w:r>
    </w:p>
    <w:p w:rsidR="002431D2" w:rsidRPr="00774CA1" w:rsidRDefault="002431D2" w:rsidP="00774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spacing w:after="240" w:line="360" w:lineRule="auto"/>
        <w:rPr>
          <w:rFonts w:ascii="Times New Roman" w:hAnsi="Times New Roman"/>
          <w:sz w:val="24"/>
          <w:szCs w:val="28"/>
        </w:rPr>
      </w:pPr>
      <w:r w:rsidRPr="00774CA1">
        <w:rPr>
          <w:rFonts w:ascii="Times New Roman" w:hAnsi="Times New Roman"/>
          <w:sz w:val="24"/>
          <w:szCs w:val="28"/>
        </w:rPr>
        <w:t>Vizsgázó neve:</w:t>
      </w:r>
      <w:bookmarkStart w:id="0" w:name="_GoBack"/>
      <w:bookmarkEnd w:id="0"/>
    </w:p>
    <w:p w:rsidR="002431D2" w:rsidRDefault="002431D2" w:rsidP="0099706D">
      <w:pPr>
        <w:pStyle w:val="ListParagraph"/>
        <w:numPr>
          <w:ilvl w:val="0"/>
          <w:numId w:val="5"/>
        </w:numPr>
        <w:spacing w:after="0" w:line="360" w:lineRule="auto"/>
        <w:ind w:left="425" w:hanging="425"/>
        <w:rPr>
          <w:rFonts w:ascii="Times New Roman" w:hAnsi="Times New Roman"/>
          <w:b/>
          <w:sz w:val="24"/>
          <w:szCs w:val="24"/>
        </w:rPr>
      </w:pPr>
      <w:r w:rsidRPr="0099706D">
        <w:rPr>
          <w:rFonts w:ascii="Times New Roman" w:hAnsi="Times New Roman"/>
          <w:b/>
          <w:sz w:val="24"/>
          <w:szCs w:val="24"/>
        </w:rPr>
        <w:t xml:space="preserve">Kifejtendő kérdések. Maximális pontszám </w:t>
      </w:r>
      <w:r>
        <w:rPr>
          <w:rFonts w:ascii="Times New Roman" w:hAnsi="Times New Roman"/>
          <w:b/>
          <w:sz w:val="24"/>
          <w:szCs w:val="24"/>
        </w:rPr>
        <w:t>2</w:t>
      </w:r>
      <w:r w:rsidRPr="0099706D">
        <w:rPr>
          <w:rFonts w:ascii="Times New Roman" w:hAnsi="Times New Roman"/>
          <w:b/>
          <w:sz w:val="24"/>
          <w:szCs w:val="24"/>
        </w:rPr>
        <w:t>0 pont</w:t>
      </w:r>
    </w:p>
    <w:p w:rsidR="002431D2" w:rsidRDefault="002431D2" w:rsidP="00921B2D">
      <w:pPr>
        <w:pStyle w:val="ListParagraph"/>
        <w:tabs>
          <w:tab w:val="left" w:pos="7938"/>
        </w:tabs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995408">
        <w:rPr>
          <w:rFonts w:ascii="Times New Roman" w:hAnsi="Times New Roman"/>
          <w:b/>
          <w:sz w:val="24"/>
          <w:szCs w:val="24"/>
        </w:rPr>
        <w:t>Ismertesse a Bazedovoid féle túledzettség</w:t>
      </w:r>
      <w:r w:rsidRPr="00995408">
        <w:rPr>
          <w:rFonts w:ascii="Times New Roman" w:hAnsi="Times New Roman"/>
          <w:b/>
          <w:sz w:val="24"/>
          <w:szCs w:val="24"/>
        </w:rPr>
        <w:tab/>
        <w:t>/10 pont</w:t>
      </w:r>
    </w:p>
    <w:p w:rsidR="002431D2" w:rsidRDefault="002431D2" w:rsidP="003308A8">
      <w:pPr>
        <w:tabs>
          <w:tab w:val="left" w:pos="7938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431D2" w:rsidRDefault="002431D2" w:rsidP="003308A8">
      <w:pPr>
        <w:tabs>
          <w:tab w:val="left" w:pos="7938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431D2" w:rsidRDefault="002431D2" w:rsidP="003308A8">
      <w:pPr>
        <w:tabs>
          <w:tab w:val="left" w:pos="7938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431D2" w:rsidRDefault="002431D2" w:rsidP="003308A8">
      <w:pPr>
        <w:tabs>
          <w:tab w:val="left" w:pos="7938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431D2" w:rsidRDefault="002431D2" w:rsidP="003308A8">
      <w:pPr>
        <w:tabs>
          <w:tab w:val="left" w:pos="7938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431D2" w:rsidRPr="003308A8" w:rsidRDefault="002431D2" w:rsidP="003308A8">
      <w:pPr>
        <w:tabs>
          <w:tab w:val="left" w:pos="7938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431D2" w:rsidRDefault="002431D2" w:rsidP="00515AE1">
      <w:pPr>
        <w:pStyle w:val="ListParagraph"/>
        <w:numPr>
          <w:ilvl w:val="0"/>
          <w:numId w:val="28"/>
        </w:numPr>
        <w:spacing w:after="0" w:line="36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995408">
        <w:rPr>
          <w:rFonts w:ascii="Times New Roman" w:hAnsi="Times New Roman"/>
          <w:b/>
          <w:sz w:val="24"/>
          <w:szCs w:val="24"/>
        </w:rPr>
        <w:t>Röviden ismertesse az intervallumos állóképesség fejlesztő módszert</w:t>
      </w:r>
      <w:r w:rsidRPr="00995408">
        <w:rPr>
          <w:rFonts w:ascii="Times New Roman" w:hAnsi="Times New Roman"/>
          <w:b/>
          <w:sz w:val="24"/>
          <w:szCs w:val="24"/>
        </w:rPr>
        <w:tab/>
        <w:t>/5 pont</w:t>
      </w:r>
    </w:p>
    <w:p w:rsidR="002431D2" w:rsidRDefault="002431D2" w:rsidP="003308A8">
      <w:pPr>
        <w:tabs>
          <w:tab w:val="left" w:pos="7938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31D2" w:rsidRDefault="002431D2" w:rsidP="003308A8">
      <w:pPr>
        <w:tabs>
          <w:tab w:val="left" w:pos="7938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31D2" w:rsidRDefault="002431D2" w:rsidP="003308A8">
      <w:pPr>
        <w:tabs>
          <w:tab w:val="left" w:pos="7938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31D2" w:rsidRDefault="002431D2" w:rsidP="003308A8">
      <w:pPr>
        <w:tabs>
          <w:tab w:val="left" w:pos="7938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31D2" w:rsidRDefault="002431D2" w:rsidP="003308A8">
      <w:pPr>
        <w:tabs>
          <w:tab w:val="left" w:pos="7938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31D2" w:rsidRPr="003308A8" w:rsidRDefault="002431D2" w:rsidP="003308A8">
      <w:pPr>
        <w:tabs>
          <w:tab w:val="left" w:pos="7938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31D2" w:rsidRPr="0021468C" w:rsidRDefault="002431D2" w:rsidP="0021468C">
      <w:pPr>
        <w:pStyle w:val="ListParagraph"/>
        <w:numPr>
          <w:ilvl w:val="0"/>
          <w:numId w:val="28"/>
        </w:numPr>
        <w:spacing w:after="0" w:line="360" w:lineRule="auto"/>
        <w:ind w:left="714" w:hanging="357"/>
        <w:rPr>
          <w:rFonts w:ascii="Times New Roman" w:hAnsi="Times New Roman"/>
          <w:b/>
          <w:sz w:val="24"/>
          <w:szCs w:val="24"/>
        </w:rPr>
      </w:pPr>
      <w:r w:rsidRPr="0021468C">
        <w:rPr>
          <w:rFonts w:ascii="Times New Roman" w:hAnsi="Times New Roman"/>
          <w:b/>
          <w:sz w:val="24"/>
          <w:szCs w:val="24"/>
        </w:rPr>
        <w:t xml:space="preserve">Ismertesse a BMX Crossban </w:t>
      </w:r>
      <w:r>
        <w:rPr>
          <w:rFonts w:ascii="Times New Roman" w:hAnsi="Times New Roman"/>
          <w:b/>
          <w:sz w:val="24"/>
          <w:szCs w:val="24"/>
        </w:rPr>
        <w:t xml:space="preserve">is </w:t>
      </w:r>
      <w:r w:rsidRPr="0021468C">
        <w:rPr>
          <w:rFonts w:ascii="Times New Roman" w:hAnsi="Times New Roman"/>
          <w:b/>
          <w:sz w:val="24"/>
          <w:szCs w:val="24"/>
        </w:rPr>
        <w:t xml:space="preserve">alkalmazott </w:t>
      </w:r>
      <w:r>
        <w:rPr>
          <w:rFonts w:ascii="Times New Roman" w:hAnsi="Times New Roman"/>
          <w:b/>
          <w:sz w:val="24"/>
          <w:szCs w:val="24"/>
        </w:rPr>
        <w:t xml:space="preserve">gyorsaságfejlesztés alapelveit.  </w:t>
      </w:r>
      <w:r w:rsidRPr="0021468C">
        <w:rPr>
          <w:rFonts w:ascii="Times New Roman" w:hAnsi="Times New Roman"/>
          <w:b/>
          <w:sz w:val="24"/>
          <w:szCs w:val="24"/>
        </w:rPr>
        <w:t>/5 pont</w:t>
      </w:r>
    </w:p>
    <w:p w:rsidR="002431D2" w:rsidRDefault="002431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431D2" w:rsidRPr="00664345" w:rsidRDefault="002431D2" w:rsidP="0099706D">
      <w:pPr>
        <w:pStyle w:val="ListParagraph"/>
        <w:numPr>
          <w:ilvl w:val="0"/>
          <w:numId w:val="5"/>
        </w:numPr>
        <w:tabs>
          <w:tab w:val="left" w:pos="1701"/>
          <w:tab w:val="left" w:pos="3686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Rövid kérdések</w:t>
      </w:r>
      <w:r w:rsidRPr="0066434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Maximális pontszám 20 pont</w:t>
      </w:r>
    </w:p>
    <w:p w:rsidR="002431D2" w:rsidRPr="00995408" w:rsidRDefault="002431D2" w:rsidP="00995408">
      <w:pPr>
        <w:pStyle w:val="ListParagraph"/>
        <w:numPr>
          <w:ilvl w:val="0"/>
          <w:numId w:val="20"/>
        </w:numPr>
        <w:tabs>
          <w:tab w:val="left" w:pos="1701"/>
          <w:tab w:val="left" w:pos="3686"/>
          <w:tab w:val="left" w:pos="8222"/>
        </w:tabs>
        <w:spacing w:after="120" w:line="36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995408">
        <w:rPr>
          <w:rFonts w:ascii="Times New Roman" w:hAnsi="Times New Roman"/>
          <w:b/>
          <w:sz w:val="24"/>
          <w:szCs w:val="24"/>
        </w:rPr>
        <w:t>Tegye helyes sorrendbe a bemelegítés fő fázisait</w:t>
      </w:r>
      <w:r w:rsidRPr="00995408">
        <w:rPr>
          <w:rFonts w:ascii="Times New Roman" w:hAnsi="Times New Roman"/>
          <w:b/>
          <w:sz w:val="24"/>
          <w:szCs w:val="24"/>
        </w:rPr>
        <w:tab/>
        <w:t>/</w:t>
      </w:r>
      <w:r>
        <w:rPr>
          <w:rFonts w:ascii="Times New Roman" w:hAnsi="Times New Roman"/>
          <w:b/>
          <w:sz w:val="24"/>
          <w:szCs w:val="24"/>
        </w:rPr>
        <w:t>5</w:t>
      </w:r>
      <w:r w:rsidRPr="00995408">
        <w:rPr>
          <w:rFonts w:ascii="Times New Roman" w:hAnsi="Times New Roman"/>
          <w:b/>
          <w:sz w:val="24"/>
          <w:szCs w:val="24"/>
        </w:rPr>
        <w:t xml:space="preserve"> pont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2"/>
        <w:gridCol w:w="3969"/>
      </w:tblGrid>
      <w:tr w:rsidR="002431D2" w:rsidRPr="00BB2A6A" w:rsidTr="00BB2A6A">
        <w:trPr>
          <w:jc w:val="center"/>
        </w:trPr>
        <w:tc>
          <w:tcPr>
            <w:tcW w:w="392" w:type="dxa"/>
          </w:tcPr>
          <w:p w:rsidR="002431D2" w:rsidRPr="00BB2A6A" w:rsidRDefault="002431D2" w:rsidP="00BB2A6A">
            <w:pPr>
              <w:tabs>
                <w:tab w:val="left" w:pos="1701"/>
                <w:tab w:val="left" w:pos="368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431D2" w:rsidRPr="00BB2A6A" w:rsidRDefault="002431D2" w:rsidP="00BB2A6A">
            <w:pPr>
              <w:tabs>
                <w:tab w:val="left" w:pos="1701"/>
                <w:tab w:val="left" w:pos="368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A6A">
              <w:rPr>
                <w:rFonts w:ascii="Times New Roman" w:hAnsi="Times New Roman"/>
                <w:sz w:val="24"/>
                <w:szCs w:val="24"/>
              </w:rPr>
              <w:t>Keringést fokozó blokk I.</w:t>
            </w:r>
          </w:p>
        </w:tc>
      </w:tr>
      <w:tr w:rsidR="002431D2" w:rsidRPr="00BB2A6A" w:rsidTr="00BB2A6A">
        <w:trPr>
          <w:jc w:val="center"/>
        </w:trPr>
        <w:tc>
          <w:tcPr>
            <w:tcW w:w="392" w:type="dxa"/>
          </w:tcPr>
          <w:p w:rsidR="002431D2" w:rsidRPr="00BB2A6A" w:rsidRDefault="002431D2" w:rsidP="00BB2A6A">
            <w:pPr>
              <w:tabs>
                <w:tab w:val="left" w:pos="1701"/>
                <w:tab w:val="left" w:pos="368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431D2" w:rsidRPr="00BB2A6A" w:rsidRDefault="002431D2" w:rsidP="00BB2A6A">
            <w:pPr>
              <w:tabs>
                <w:tab w:val="left" w:pos="1701"/>
                <w:tab w:val="left" w:pos="368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A6A">
              <w:rPr>
                <w:rFonts w:ascii="Times New Roman" w:hAnsi="Times New Roman"/>
                <w:sz w:val="24"/>
                <w:szCs w:val="24"/>
              </w:rPr>
              <w:t>Erősítő hatású blokk</w:t>
            </w:r>
          </w:p>
        </w:tc>
      </w:tr>
      <w:tr w:rsidR="002431D2" w:rsidRPr="00BB2A6A" w:rsidTr="00BB2A6A">
        <w:trPr>
          <w:jc w:val="center"/>
        </w:trPr>
        <w:tc>
          <w:tcPr>
            <w:tcW w:w="392" w:type="dxa"/>
          </w:tcPr>
          <w:p w:rsidR="002431D2" w:rsidRPr="00BB2A6A" w:rsidRDefault="002431D2" w:rsidP="00BB2A6A">
            <w:pPr>
              <w:tabs>
                <w:tab w:val="left" w:pos="1701"/>
                <w:tab w:val="left" w:pos="368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431D2" w:rsidRPr="00BB2A6A" w:rsidRDefault="002431D2" w:rsidP="00BB2A6A">
            <w:pPr>
              <w:tabs>
                <w:tab w:val="left" w:pos="1701"/>
                <w:tab w:val="left" w:pos="368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A6A">
              <w:rPr>
                <w:rFonts w:ascii="Times New Roman" w:hAnsi="Times New Roman"/>
                <w:sz w:val="24"/>
                <w:szCs w:val="24"/>
              </w:rPr>
              <w:t>Mérsékelt nyújtó hatású blokk</w:t>
            </w:r>
          </w:p>
        </w:tc>
      </w:tr>
      <w:tr w:rsidR="002431D2" w:rsidRPr="00BB2A6A" w:rsidTr="00BB2A6A">
        <w:trPr>
          <w:jc w:val="center"/>
        </w:trPr>
        <w:tc>
          <w:tcPr>
            <w:tcW w:w="392" w:type="dxa"/>
          </w:tcPr>
          <w:p w:rsidR="002431D2" w:rsidRPr="00BB2A6A" w:rsidRDefault="002431D2" w:rsidP="00BB2A6A">
            <w:pPr>
              <w:tabs>
                <w:tab w:val="left" w:pos="1701"/>
                <w:tab w:val="left" w:pos="368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431D2" w:rsidRPr="00BB2A6A" w:rsidRDefault="002431D2" w:rsidP="00BB2A6A">
            <w:pPr>
              <w:tabs>
                <w:tab w:val="left" w:pos="1701"/>
                <w:tab w:val="left" w:pos="368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A6A">
              <w:rPr>
                <w:rFonts w:ascii="Times New Roman" w:hAnsi="Times New Roman"/>
                <w:sz w:val="24"/>
                <w:szCs w:val="24"/>
              </w:rPr>
              <w:t>Fő nyújtó hatású blokk</w:t>
            </w:r>
          </w:p>
        </w:tc>
      </w:tr>
      <w:tr w:rsidR="002431D2" w:rsidRPr="00BB2A6A" w:rsidTr="00BB2A6A">
        <w:trPr>
          <w:jc w:val="center"/>
        </w:trPr>
        <w:tc>
          <w:tcPr>
            <w:tcW w:w="392" w:type="dxa"/>
          </w:tcPr>
          <w:p w:rsidR="002431D2" w:rsidRPr="00BB2A6A" w:rsidRDefault="002431D2" w:rsidP="00BB2A6A">
            <w:pPr>
              <w:tabs>
                <w:tab w:val="left" w:pos="1701"/>
                <w:tab w:val="left" w:pos="368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431D2" w:rsidRPr="00BB2A6A" w:rsidRDefault="002431D2" w:rsidP="00BB2A6A">
            <w:pPr>
              <w:tabs>
                <w:tab w:val="left" w:pos="1701"/>
                <w:tab w:val="left" w:pos="368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A6A">
              <w:rPr>
                <w:rFonts w:ascii="Times New Roman" w:hAnsi="Times New Roman"/>
                <w:sz w:val="24"/>
                <w:szCs w:val="24"/>
              </w:rPr>
              <w:t>Sportág specifikus bemelegítés blokk</w:t>
            </w:r>
          </w:p>
        </w:tc>
      </w:tr>
      <w:tr w:rsidR="002431D2" w:rsidRPr="00BB2A6A" w:rsidTr="00BB2A6A">
        <w:trPr>
          <w:jc w:val="center"/>
        </w:trPr>
        <w:tc>
          <w:tcPr>
            <w:tcW w:w="392" w:type="dxa"/>
          </w:tcPr>
          <w:p w:rsidR="002431D2" w:rsidRPr="00BB2A6A" w:rsidRDefault="002431D2" w:rsidP="00BB2A6A">
            <w:pPr>
              <w:tabs>
                <w:tab w:val="left" w:pos="1701"/>
                <w:tab w:val="left" w:pos="368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431D2" w:rsidRPr="00BB2A6A" w:rsidRDefault="002431D2" w:rsidP="00BB2A6A">
            <w:pPr>
              <w:tabs>
                <w:tab w:val="left" w:pos="1701"/>
                <w:tab w:val="left" w:pos="368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A6A">
              <w:rPr>
                <w:rFonts w:ascii="Times New Roman" w:hAnsi="Times New Roman"/>
                <w:sz w:val="24"/>
                <w:szCs w:val="24"/>
              </w:rPr>
              <w:t>Keringést fokozó blokk II.</w:t>
            </w:r>
          </w:p>
        </w:tc>
      </w:tr>
    </w:tbl>
    <w:p w:rsidR="002431D2" w:rsidRDefault="002431D2" w:rsidP="00515AE1">
      <w:pPr>
        <w:pStyle w:val="ListParagraph"/>
        <w:numPr>
          <w:ilvl w:val="0"/>
          <w:numId w:val="20"/>
        </w:numPr>
        <w:spacing w:before="240" w:after="0" w:line="36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Röviden mutassa be az alapozó időszakra jellemzőket</w:t>
      </w:r>
      <w:r w:rsidRPr="00995408">
        <w:rPr>
          <w:rFonts w:ascii="Times New Roman" w:hAnsi="Times New Roman"/>
          <w:b/>
          <w:sz w:val="24"/>
          <w:szCs w:val="24"/>
        </w:rPr>
        <w:tab/>
        <w:t>/10 pont</w:t>
      </w:r>
    </w:p>
    <w:p w:rsidR="002431D2" w:rsidRDefault="002431D2" w:rsidP="003308A8">
      <w:pPr>
        <w:tabs>
          <w:tab w:val="left" w:pos="8222"/>
        </w:tabs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31D2" w:rsidRDefault="002431D2" w:rsidP="003308A8">
      <w:pPr>
        <w:tabs>
          <w:tab w:val="left" w:pos="8222"/>
        </w:tabs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31D2" w:rsidRPr="003308A8" w:rsidRDefault="002431D2" w:rsidP="003308A8">
      <w:pPr>
        <w:tabs>
          <w:tab w:val="left" w:pos="8222"/>
        </w:tabs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31D2" w:rsidRDefault="002431D2" w:rsidP="00515AE1">
      <w:pPr>
        <w:pStyle w:val="ListParagraph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Sorolja fel a terhelési ciklusokat</w:t>
      </w:r>
      <w:r>
        <w:rPr>
          <w:rFonts w:ascii="Times New Roman" w:hAnsi="Times New Roman"/>
          <w:b/>
          <w:sz w:val="24"/>
          <w:szCs w:val="24"/>
        </w:rPr>
        <w:tab/>
        <w:t>/5 pont</w:t>
      </w:r>
    </w:p>
    <w:p w:rsidR="002431D2" w:rsidRDefault="002431D2" w:rsidP="003308A8">
      <w:pPr>
        <w:tabs>
          <w:tab w:val="left" w:pos="1701"/>
          <w:tab w:val="left" w:pos="3686"/>
          <w:tab w:val="left" w:pos="822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31D2" w:rsidRDefault="002431D2" w:rsidP="003308A8">
      <w:pPr>
        <w:tabs>
          <w:tab w:val="left" w:pos="1701"/>
          <w:tab w:val="left" w:pos="3686"/>
          <w:tab w:val="left" w:pos="822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31D2" w:rsidRPr="003308A8" w:rsidRDefault="002431D2" w:rsidP="003308A8">
      <w:pPr>
        <w:tabs>
          <w:tab w:val="left" w:pos="1701"/>
          <w:tab w:val="left" w:pos="3686"/>
          <w:tab w:val="left" w:pos="822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31D2" w:rsidRDefault="002431D2" w:rsidP="00A05619">
      <w:pPr>
        <w:pStyle w:val="ListParagraph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Egyszerű választásos teszt. Maximális pontszám 10 pont. Helyes válaszonként 2-2 pont adható</w:t>
      </w:r>
    </w:p>
    <w:p w:rsidR="002431D2" w:rsidRDefault="002431D2" w:rsidP="008C391A">
      <w:pPr>
        <w:pStyle w:val="ListParagraph"/>
        <w:numPr>
          <w:ilvl w:val="0"/>
          <w:numId w:val="31"/>
        </w:numPr>
        <w:tabs>
          <w:tab w:val="left" w:pos="1701"/>
          <w:tab w:val="left" w:pos="3686"/>
        </w:tabs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Az alap és vigyázzállások közé tartozik: </w:t>
      </w:r>
    </w:p>
    <w:p w:rsidR="002431D2" w:rsidRPr="008C391A" w:rsidRDefault="002431D2" w:rsidP="008C391A">
      <w:pPr>
        <w:pStyle w:val="ListParagraph"/>
        <w:numPr>
          <w:ilvl w:val="0"/>
          <w:numId w:val="32"/>
        </w:num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kilépőállás</w:t>
      </w:r>
    </w:p>
    <w:p w:rsidR="002431D2" w:rsidRPr="008C391A" w:rsidRDefault="002431D2" w:rsidP="008C391A">
      <w:pPr>
        <w:pStyle w:val="ListParagraph"/>
        <w:numPr>
          <w:ilvl w:val="0"/>
          <w:numId w:val="32"/>
        </w:num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szögállás</w:t>
      </w:r>
    </w:p>
    <w:p w:rsidR="002431D2" w:rsidRDefault="002431D2" w:rsidP="008C391A">
      <w:pPr>
        <w:pStyle w:val="ListParagraph"/>
        <w:numPr>
          <w:ilvl w:val="0"/>
          <w:numId w:val="32"/>
        </w:num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támadóállás</w:t>
      </w:r>
    </w:p>
    <w:p w:rsidR="002431D2" w:rsidRDefault="002431D2" w:rsidP="00A05619">
      <w:pPr>
        <w:pStyle w:val="ListParagraph"/>
        <w:numPr>
          <w:ilvl w:val="0"/>
          <w:numId w:val="31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67988">
        <w:rPr>
          <w:rFonts w:ascii="Times New Roman" w:hAnsi="Times New Roman"/>
          <w:b/>
          <w:sz w:val="24"/>
          <w:szCs w:val="24"/>
        </w:rPr>
        <w:t>A fő bemelegítő fázis feladata pulzus 120- 130 ütés/ perc szintre emelése.</w:t>
      </w:r>
    </w:p>
    <w:p w:rsidR="002431D2" w:rsidRDefault="002431D2" w:rsidP="008C391A">
      <w:pPr>
        <w:pStyle w:val="ListParagraph"/>
        <w:numPr>
          <w:ilvl w:val="0"/>
          <w:numId w:val="33"/>
        </w:numPr>
        <w:tabs>
          <w:tab w:val="left" w:pos="1701"/>
          <w:tab w:val="left" w:pos="3686"/>
        </w:tabs>
        <w:spacing w:after="0"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F2796C">
        <w:rPr>
          <w:rFonts w:ascii="Times New Roman" w:hAnsi="Times New Roman"/>
          <w:sz w:val="24"/>
          <w:szCs w:val="24"/>
        </w:rPr>
        <w:t>Fő nyújtó hatású blokk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431D2" w:rsidRDefault="002431D2" w:rsidP="008C391A">
      <w:pPr>
        <w:pStyle w:val="ListParagraph"/>
        <w:numPr>
          <w:ilvl w:val="0"/>
          <w:numId w:val="33"/>
        </w:numPr>
        <w:tabs>
          <w:tab w:val="left" w:pos="1701"/>
          <w:tab w:val="left" w:pos="3686"/>
        </w:tabs>
        <w:spacing w:after="0"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Keringést fokozó block I </w:t>
      </w:r>
    </w:p>
    <w:p w:rsidR="002431D2" w:rsidRDefault="002431D2" w:rsidP="008C391A">
      <w:pPr>
        <w:pStyle w:val="ListParagraph"/>
        <w:numPr>
          <w:ilvl w:val="0"/>
          <w:numId w:val="33"/>
        </w:numPr>
        <w:tabs>
          <w:tab w:val="left" w:pos="1701"/>
          <w:tab w:val="left" w:pos="3686"/>
        </w:tabs>
        <w:spacing w:after="0"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Keringést fokozó block II.</w:t>
      </w:r>
    </w:p>
    <w:p w:rsidR="002431D2" w:rsidRDefault="002431D2" w:rsidP="00A67988">
      <w:pPr>
        <w:pStyle w:val="ListParagraph"/>
        <w:numPr>
          <w:ilvl w:val="0"/>
          <w:numId w:val="31"/>
        </w:num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rajtolás gyorsítására alkalmas módszer.</w:t>
      </w:r>
    </w:p>
    <w:p w:rsidR="002431D2" w:rsidRPr="00A67988" w:rsidRDefault="002431D2" w:rsidP="00A67988">
      <w:pPr>
        <w:pStyle w:val="ListParagraph"/>
        <w:numPr>
          <w:ilvl w:val="0"/>
          <w:numId w:val="34"/>
        </w:num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7988">
        <w:rPr>
          <w:rFonts w:ascii="Times New Roman" w:hAnsi="Times New Roman"/>
          <w:sz w:val="24"/>
          <w:szCs w:val="24"/>
        </w:rPr>
        <w:t>Szakítás – lökés</w:t>
      </w:r>
      <w:r>
        <w:rPr>
          <w:rFonts w:ascii="Times New Roman" w:hAnsi="Times New Roman"/>
          <w:sz w:val="24"/>
          <w:szCs w:val="24"/>
        </w:rPr>
        <w:t>.</w:t>
      </w:r>
    </w:p>
    <w:p w:rsidR="002431D2" w:rsidRDefault="002431D2" w:rsidP="00A67988">
      <w:pPr>
        <w:pStyle w:val="ListParagraph"/>
        <w:numPr>
          <w:ilvl w:val="0"/>
          <w:numId w:val="34"/>
        </w:num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7988">
        <w:rPr>
          <w:rFonts w:ascii="Times New Roman" w:hAnsi="Times New Roman"/>
          <w:sz w:val="24"/>
          <w:szCs w:val="24"/>
        </w:rPr>
        <w:t xml:space="preserve">Maximális súllyal való </w:t>
      </w:r>
      <w:r>
        <w:rPr>
          <w:rFonts w:ascii="Times New Roman" w:hAnsi="Times New Roman"/>
          <w:sz w:val="24"/>
          <w:szCs w:val="24"/>
        </w:rPr>
        <w:t xml:space="preserve">szabályos </w:t>
      </w:r>
      <w:r w:rsidRPr="00A67988">
        <w:rPr>
          <w:rFonts w:ascii="Times New Roman" w:hAnsi="Times New Roman"/>
          <w:sz w:val="24"/>
          <w:szCs w:val="24"/>
        </w:rPr>
        <w:t>guggolás</w:t>
      </w:r>
      <w:r>
        <w:rPr>
          <w:rFonts w:ascii="Times New Roman" w:hAnsi="Times New Roman"/>
          <w:sz w:val="24"/>
          <w:szCs w:val="24"/>
        </w:rPr>
        <w:t>.</w:t>
      </w:r>
    </w:p>
    <w:p w:rsidR="002431D2" w:rsidRDefault="002431D2" w:rsidP="00A67988">
      <w:pPr>
        <w:pStyle w:val="ListParagraph"/>
        <w:numPr>
          <w:ilvl w:val="0"/>
          <w:numId w:val="34"/>
        </w:num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Statikus helyzetben való tartások.</w:t>
      </w:r>
    </w:p>
    <w:p w:rsidR="002431D2" w:rsidRPr="00A67988" w:rsidRDefault="002431D2" w:rsidP="00A05619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67988">
        <w:rPr>
          <w:rFonts w:ascii="Times New Roman" w:hAnsi="Times New Roman"/>
          <w:b/>
          <w:sz w:val="24"/>
          <w:szCs w:val="24"/>
        </w:rPr>
        <w:t>A maximális pedálfordulat elérésére irányuló gyakorlat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431D2" w:rsidRDefault="002431D2" w:rsidP="00A67988">
      <w:pPr>
        <w:pStyle w:val="ListParagraph"/>
        <w:numPr>
          <w:ilvl w:val="0"/>
          <w:numId w:val="35"/>
        </w:numPr>
        <w:tabs>
          <w:tab w:val="left" w:pos="1701"/>
          <w:tab w:val="left" w:pos="3686"/>
        </w:tabs>
        <w:spacing w:after="0"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 teljes kör teljesítése a BMX pályán.</w:t>
      </w:r>
    </w:p>
    <w:p w:rsidR="002431D2" w:rsidRDefault="002431D2" w:rsidP="00A67988">
      <w:pPr>
        <w:pStyle w:val="ListParagraph"/>
        <w:numPr>
          <w:ilvl w:val="0"/>
          <w:numId w:val="35"/>
        </w:numPr>
        <w:tabs>
          <w:tab w:val="left" w:pos="1701"/>
          <w:tab w:val="left" w:pos="3686"/>
        </w:tabs>
        <w:spacing w:after="0"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Rövidtávon lejtőn lefele haladó gyorsulások.</w:t>
      </w:r>
    </w:p>
    <w:p w:rsidR="002431D2" w:rsidRDefault="002431D2" w:rsidP="006D125C">
      <w:pPr>
        <w:pStyle w:val="ListParagraph"/>
        <w:numPr>
          <w:ilvl w:val="0"/>
          <w:numId w:val="35"/>
        </w:numPr>
        <w:tabs>
          <w:tab w:val="left" w:pos="1701"/>
          <w:tab w:val="left" w:pos="3686"/>
        </w:tabs>
        <w:spacing w:after="0"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Zsámolyon való szökdelések.</w:t>
      </w:r>
    </w:p>
    <w:p w:rsidR="002431D2" w:rsidRPr="006D125C" w:rsidRDefault="002431D2" w:rsidP="00A05619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rajtoláshoz szükséges gyorsasági erő fejlesztésére alkalmazható gyakorlat. </w:t>
      </w:r>
    </w:p>
    <w:p w:rsidR="002431D2" w:rsidRPr="006D125C" w:rsidRDefault="002431D2" w:rsidP="006D125C">
      <w:pPr>
        <w:pStyle w:val="ListParagraph"/>
        <w:numPr>
          <w:ilvl w:val="0"/>
          <w:numId w:val="36"/>
        </w:numPr>
        <w:tabs>
          <w:tab w:val="left" w:pos="1701"/>
          <w:tab w:val="left" w:pos="3686"/>
        </w:tabs>
        <w:spacing w:after="0"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6D125C">
        <w:rPr>
          <w:rFonts w:ascii="Times New Roman" w:hAnsi="Times New Roman"/>
          <w:sz w:val="24"/>
          <w:szCs w:val="24"/>
        </w:rPr>
        <w:t>A maximális súly 70%-al való lassú negatív szakaszú, gyors pozitív szakaszú guggolások.</w:t>
      </w:r>
    </w:p>
    <w:p w:rsidR="002431D2" w:rsidRPr="006D125C" w:rsidRDefault="002431D2" w:rsidP="006D125C">
      <w:pPr>
        <w:pStyle w:val="ListParagraph"/>
        <w:numPr>
          <w:ilvl w:val="0"/>
          <w:numId w:val="36"/>
        </w:numPr>
        <w:tabs>
          <w:tab w:val="left" w:pos="1701"/>
          <w:tab w:val="left" w:pos="3686"/>
        </w:tabs>
        <w:spacing w:after="0"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6D125C">
        <w:rPr>
          <w:rFonts w:ascii="Times New Roman" w:hAnsi="Times New Roman"/>
          <w:sz w:val="24"/>
          <w:szCs w:val="24"/>
        </w:rPr>
        <w:t>Zsámolyon vagy gátakon való szökdelések.</w:t>
      </w:r>
    </w:p>
    <w:p w:rsidR="002431D2" w:rsidRPr="006D125C" w:rsidRDefault="002431D2" w:rsidP="006D125C">
      <w:pPr>
        <w:pStyle w:val="ListParagraph"/>
        <w:numPr>
          <w:ilvl w:val="0"/>
          <w:numId w:val="36"/>
        </w:numPr>
        <w:tabs>
          <w:tab w:val="left" w:pos="1701"/>
          <w:tab w:val="left" w:pos="3686"/>
        </w:tabs>
        <w:spacing w:after="0"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6D125C">
        <w:rPr>
          <w:rFonts w:ascii="Times New Roman" w:hAnsi="Times New Roman"/>
          <w:sz w:val="24"/>
          <w:szCs w:val="24"/>
        </w:rPr>
        <w:t>Rövid (maximum 15-20 mp) ideig tartó gyorsulások, futások.</w:t>
      </w:r>
    </w:p>
    <w:p w:rsidR="002431D2" w:rsidRDefault="002431D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431D2" w:rsidRDefault="002431D2" w:rsidP="00940D8C">
      <w:pPr>
        <w:tabs>
          <w:tab w:val="left" w:pos="1701"/>
          <w:tab w:val="left" w:pos="3686"/>
        </w:tabs>
        <w:spacing w:after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D8C">
        <w:rPr>
          <w:rFonts w:ascii="Times New Roman" w:hAnsi="Times New Roman"/>
          <w:b/>
          <w:sz w:val="28"/>
          <w:szCs w:val="28"/>
        </w:rPr>
        <w:t>Értékelőlap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7"/>
        <w:gridCol w:w="5584"/>
        <w:gridCol w:w="3071"/>
      </w:tblGrid>
      <w:tr w:rsidR="002431D2" w:rsidRPr="00BB2A6A" w:rsidTr="00BB2A6A">
        <w:tc>
          <w:tcPr>
            <w:tcW w:w="6141" w:type="dxa"/>
            <w:gridSpan w:val="2"/>
            <w:vAlign w:val="center"/>
          </w:tcPr>
          <w:p w:rsidR="002431D2" w:rsidRPr="00BB2A6A" w:rsidRDefault="002431D2" w:rsidP="00BB2A6A">
            <w:pPr>
              <w:pStyle w:val="ListParagraph"/>
              <w:numPr>
                <w:ilvl w:val="0"/>
                <w:numId w:val="18"/>
              </w:numPr>
              <w:tabs>
                <w:tab w:val="left" w:pos="1701"/>
                <w:tab w:val="left" w:pos="3686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2A6A">
              <w:rPr>
                <w:rFonts w:ascii="Times New Roman" w:hAnsi="Times New Roman"/>
                <w:b/>
                <w:sz w:val="24"/>
                <w:szCs w:val="24"/>
              </w:rPr>
              <w:t>témakör</w:t>
            </w:r>
          </w:p>
        </w:tc>
        <w:tc>
          <w:tcPr>
            <w:tcW w:w="3071" w:type="dxa"/>
            <w:vAlign w:val="center"/>
          </w:tcPr>
          <w:p w:rsidR="002431D2" w:rsidRPr="00BB2A6A" w:rsidRDefault="002431D2" w:rsidP="00BB2A6A">
            <w:pPr>
              <w:tabs>
                <w:tab w:val="left" w:pos="1701"/>
                <w:tab w:val="left" w:pos="368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A6A">
              <w:rPr>
                <w:rFonts w:ascii="Times New Roman" w:hAnsi="Times New Roman"/>
                <w:b/>
                <w:sz w:val="24"/>
                <w:szCs w:val="24"/>
              </w:rPr>
              <w:t>Pontszám [elért/maximális]</w:t>
            </w:r>
          </w:p>
        </w:tc>
      </w:tr>
      <w:tr w:rsidR="002431D2" w:rsidRPr="00BB2A6A" w:rsidTr="00BB2A6A">
        <w:tc>
          <w:tcPr>
            <w:tcW w:w="557" w:type="dxa"/>
            <w:vAlign w:val="center"/>
          </w:tcPr>
          <w:p w:rsidR="002431D2" w:rsidRPr="00BB2A6A" w:rsidRDefault="002431D2" w:rsidP="00BB2A6A">
            <w:pPr>
              <w:tabs>
                <w:tab w:val="left" w:pos="1701"/>
                <w:tab w:val="left" w:pos="368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A6A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</w:p>
        </w:tc>
        <w:tc>
          <w:tcPr>
            <w:tcW w:w="5584" w:type="dxa"/>
            <w:vAlign w:val="center"/>
          </w:tcPr>
          <w:p w:rsidR="002431D2" w:rsidRPr="00BB2A6A" w:rsidRDefault="002431D2" w:rsidP="00BB2A6A">
            <w:pPr>
              <w:tabs>
                <w:tab w:val="left" w:pos="1701"/>
                <w:tab w:val="left" w:pos="3686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2A6A">
              <w:rPr>
                <w:rFonts w:ascii="Times New Roman" w:hAnsi="Times New Roman"/>
                <w:b/>
                <w:sz w:val="24"/>
                <w:szCs w:val="24"/>
              </w:rPr>
              <w:t>Kifejtendő kérdések</w:t>
            </w:r>
          </w:p>
        </w:tc>
        <w:tc>
          <w:tcPr>
            <w:tcW w:w="3071" w:type="dxa"/>
            <w:vAlign w:val="center"/>
          </w:tcPr>
          <w:p w:rsidR="002431D2" w:rsidRPr="00BB2A6A" w:rsidRDefault="002431D2" w:rsidP="00BB2A6A">
            <w:pPr>
              <w:tabs>
                <w:tab w:val="left" w:pos="1701"/>
                <w:tab w:val="left" w:pos="368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A6A">
              <w:rPr>
                <w:rFonts w:ascii="Times New Roman" w:hAnsi="Times New Roman"/>
                <w:b/>
                <w:sz w:val="24"/>
                <w:szCs w:val="24"/>
              </w:rPr>
              <w:t>/20 pont</w:t>
            </w:r>
          </w:p>
        </w:tc>
      </w:tr>
      <w:tr w:rsidR="002431D2" w:rsidRPr="00BB2A6A" w:rsidTr="00BB2A6A">
        <w:tc>
          <w:tcPr>
            <w:tcW w:w="557" w:type="dxa"/>
            <w:vAlign w:val="center"/>
          </w:tcPr>
          <w:p w:rsidR="002431D2" w:rsidRPr="00BB2A6A" w:rsidRDefault="002431D2" w:rsidP="00BB2A6A">
            <w:pPr>
              <w:tabs>
                <w:tab w:val="left" w:pos="1701"/>
                <w:tab w:val="left" w:pos="368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A6A"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</w:p>
        </w:tc>
        <w:tc>
          <w:tcPr>
            <w:tcW w:w="5584" w:type="dxa"/>
            <w:vAlign w:val="center"/>
          </w:tcPr>
          <w:p w:rsidR="002431D2" w:rsidRPr="00BB2A6A" w:rsidRDefault="002431D2" w:rsidP="00BB2A6A">
            <w:pPr>
              <w:tabs>
                <w:tab w:val="left" w:pos="1701"/>
                <w:tab w:val="left" w:pos="3686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2A6A">
              <w:rPr>
                <w:rFonts w:ascii="Times New Roman" w:hAnsi="Times New Roman"/>
                <w:b/>
                <w:sz w:val="24"/>
                <w:szCs w:val="24"/>
              </w:rPr>
              <w:t>Rövid kérdések.</w:t>
            </w:r>
          </w:p>
        </w:tc>
        <w:tc>
          <w:tcPr>
            <w:tcW w:w="3071" w:type="dxa"/>
            <w:vAlign w:val="center"/>
          </w:tcPr>
          <w:p w:rsidR="002431D2" w:rsidRPr="00BB2A6A" w:rsidRDefault="002431D2" w:rsidP="00BB2A6A">
            <w:pPr>
              <w:tabs>
                <w:tab w:val="left" w:pos="1701"/>
                <w:tab w:val="left" w:pos="368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A6A">
              <w:rPr>
                <w:rFonts w:ascii="Times New Roman" w:hAnsi="Times New Roman"/>
                <w:b/>
                <w:sz w:val="24"/>
                <w:szCs w:val="24"/>
              </w:rPr>
              <w:t>/20 pont</w:t>
            </w:r>
          </w:p>
        </w:tc>
      </w:tr>
      <w:tr w:rsidR="002431D2" w:rsidRPr="00BB2A6A" w:rsidTr="00BB2A6A">
        <w:tc>
          <w:tcPr>
            <w:tcW w:w="557" w:type="dxa"/>
            <w:vAlign w:val="center"/>
          </w:tcPr>
          <w:p w:rsidR="002431D2" w:rsidRPr="00BB2A6A" w:rsidRDefault="002431D2" w:rsidP="00BB2A6A">
            <w:pPr>
              <w:tabs>
                <w:tab w:val="left" w:pos="1701"/>
                <w:tab w:val="left" w:pos="368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A6A"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</w:p>
        </w:tc>
        <w:tc>
          <w:tcPr>
            <w:tcW w:w="5584" w:type="dxa"/>
            <w:vAlign w:val="center"/>
          </w:tcPr>
          <w:p w:rsidR="002431D2" w:rsidRPr="00BB2A6A" w:rsidRDefault="002431D2" w:rsidP="00BB2A6A">
            <w:pPr>
              <w:tabs>
                <w:tab w:val="left" w:pos="1701"/>
                <w:tab w:val="left" w:pos="3686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2A6A">
              <w:rPr>
                <w:rFonts w:ascii="Times New Roman" w:hAnsi="Times New Roman"/>
                <w:b/>
                <w:sz w:val="24"/>
                <w:szCs w:val="24"/>
              </w:rPr>
              <w:t>Egyszerű választásos teszt</w:t>
            </w:r>
          </w:p>
        </w:tc>
        <w:tc>
          <w:tcPr>
            <w:tcW w:w="3071" w:type="dxa"/>
            <w:vAlign w:val="center"/>
          </w:tcPr>
          <w:p w:rsidR="002431D2" w:rsidRPr="00BB2A6A" w:rsidRDefault="002431D2" w:rsidP="00BB2A6A">
            <w:pPr>
              <w:tabs>
                <w:tab w:val="left" w:pos="1701"/>
                <w:tab w:val="left" w:pos="368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A6A">
              <w:rPr>
                <w:rFonts w:ascii="Times New Roman" w:hAnsi="Times New Roman"/>
                <w:b/>
                <w:sz w:val="24"/>
                <w:szCs w:val="24"/>
              </w:rPr>
              <w:t>/10 pont</w:t>
            </w:r>
          </w:p>
        </w:tc>
      </w:tr>
      <w:tr w:rsidR="002431D2" w:rsidRPr="00BB2A6A" w:rsidTr="00BB2A6A">
        <w:tc>
          <w:tcPr>
            <w:tcW w:w="6141" w:type="dxa"/>
            <w:gridSpan w:val="2"/>
            <w:vAlign w:val="center"/>
          </w:tcPr>
          <w:p w:rsidR="002431D2" w:rsidRPr="00BB2A6A" w:rsidRDefault="002431D2" w:rsidP="00BB2A6A">
            <w:pPr>
              <w:tabs>
                <w:tab w:val="left" w:pos="1701"/>
                <w:tab w:val="left" w:pos="3686"/>
              </w:tabs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B2A6A">
              <w:rPr>
                <w:rFonts w:ascii="Times New Roman" w:hAnsi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3071" w:type="dxa"/>
            <w:vAlign w:val="center"/>
          </w:tcPr>
          <w:p w:rsidR="002431D2" w:rsidRPr="00BB2A6A" w:rsidRDefault="002431D2" w:rsidP="00BB2A6A">
            <w:pPr>
              <w:tabs>
                <w:tab w:val="left" w:pos="1701"/>
                <w:tab w:val="left" w:pos="368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A6A">
              <w:rPr>
                <w:rFonts w:ascii="Times New Roman" w:hAnsi="Times New Roman"/>
                <w:b/>
                <w:sz w:val="24"/>
                <w:szCs w:val="24"/>
              </w:rPr>
              <w:t>/50 pont</w:t>
            </w:r>
          </w:p>
        </w:tc>
      </w:tr>
    </w:tbl>
    <w:p w:rsidR="002431D2" w:rsidRDefault="002431D2" w:rsidP="00940D8C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431D2" w:rsidRPr="00D53AFC" w:rsidRDefault="002431D2" w:rsidP="00940D8C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53AFC">
        <w:rPr>
          <w:rFonts w:ascii="Times New Roman" w:hAnsi="Times New Roman"/>
          <w:b/>
          <w:sz w:val="24"/>
          <w:szCs w:val="24"/>
        </w:rPr>
        <w:t>Érdemjegy:</w:t>
      </w:r>
    </w:p>
    <w:p w:rsidR="002431D2" w:rsidRPr="00D53AFC" w:rsidRDefault="002431D2" w:rsidP="00940D8C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3AFC">
        <w:rPr>
          <w:rFonts w:ascii="Times New Roman" w:hAnsi="Times New Roman"/>
          <w:sz w:val="24"/>
          <w:szCs w:val="24"/>
        </w:rPr>
        <w:t>0 - 20 pont – Elégtelen</w:t>
      </w:r>
    </w:p>
    <w:p w:rsidR="002431D2" w:rsidRPr="00D53AFC" w:rsidRDefault="002431D2" w:rsidP="00940D8C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3AFC">
        <w:rPr>
          <w:rFonts w:ascii="Times New Roman" w:hAnsi="Times New Roman"/>
          <w:sz w:val="24"/>
          <w:szCs w:val="24"/>
        </w:rPr>
        <w:t>21 - 25 pont – Elégséges</w:t>
      </w:r>
    </w:p>
    <w:p w:rsidR="002431D2" w:rsidRPr="00D53AFC" w:rsidRDefault="002431D2" w:rsidP="00940D8C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3AFC">
        <w:rPr>
          <w:rFonts w:ascii="Times New Roman" w:hAnsi="Times New Roman"/>
          <w:sz w:val="24"/>
          <w:szCs w:val="24"/>
        </w:rPr>
        <w:t>26 – 30 pont – Közepes</w:t>
      </w:r>
    </w:p>
    <w:p w:rsidR="002431D2" w:rsidRPr="00D53AFC" w:rsidRDefault="002431D2" w:rsidP="00940D8C">
      <w:pPr>
        <w:tabs>
          <w:tab w:val="left" w:pos="1701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3AFC">
        <w:rPr>
          <w:rFonts w:ascii="Times New Roman" w:hAnsi="Times New Roman"/>
          <w:sz w:val="24"/>
          <w:szCs w:val="24"/>
        </w:rPr>
        <w:t>31 – 40 pont – Jó</w:t>
      </w:r>
    </w:p>
    <w:p w:rsidR="002431D2" w:rsidRPr="00D53AFC" w:rsidRDefault="002431D2" w:rsidP="00D53AF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3AFC">
        <w:rPr>
          <w:rFonts w:ascii="Times New Roman" w:hAnsi="Times New Roman"/>
          <w:sz w:val="24"/>
          <w:szCs w:val="24"/>
        </w:rPr>
        <w:t>41 – 50 pont - Kiváló</w:t>
      </w:r>
    </w:p>
    <w:sectPr w:rsidR="002431D2" w:rsidRPr="00D53AFC" w:rsidSect="007876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1D2" w:rsidRDefault="002431D2" w:rsidP="00867136">
      <w:pPr>
        <w:spacing w:after="0" w:line="240" w:lineRule="auto"/>
      </w:pPr>
      <w:r>
        <w:separator/>
      </w:r>
    </w:p>
  </w:endnote>
  <w:endnote w:type="continuationSeparator" w:id="0">
    <w:p w:rsidR="002431D2" w:rsidRDefault="002431D2" w:rsidP="0086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1D2" w:rsidRDefault="002431D2" w:rsidP="005C37E1">
    <w:pPr>
      <w:pStyle w:val="Footer"/>
      <w:jc w:val="center"/>
      <w:rPr>
        <w:rFonts w:ascii="Times New Roman" w:hAnsi="Times New Roman"/>
        <w:sz w:val="20"/>
        <w:szCs w:val="20"/>
      </w:rPr>
    </w:pPr>
    <w:r w:rsidRPr="005C37E1">
      <w:rPr>
        <w:rFonts w:ascii="Times New Roman" w:hAnsi="Times New Roman"/>
        <w:sz w:val="20"/>
        <w:szCs w:val="20"/>
      </w:rPr>
      <w:t>A Magyar Kerékpársportok Szövetsége és a Magyar BMX Cross-Triál Szakági Szövetség szervezésében</w:t>
    </w:r>
  </w:p>
  <w:p w:rsidR="002431D2" w:rsidRPr="005C37E1" w:rsidRDefault="002431D2" w:rsidP="005C37E1">
    <w:pPr>
      <w:pStyle w:val="Foo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1D2" w:rsidRDefault="002431D2" w:rsidP="00867136">
      <w:pPr>
        <w:spacing w:after="0" w:line="240" w:lineRule="auto"/>
      </w:pPr>
      <w:r>
        <w:separator/>
      </w:r>
    </w:p>
  </w:footnote>
  <w:footnote w:type="continuationSeparator" w:id="0">
    <w:p w:rsidR="002431D2" w:rsidRDefault="002431D2" w:rsidP="0086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1D2" w:rsidRPr="005C37E1" w:rsidRDefault="002431D2">
    <w:pPr>
      <w:pStyle w:val="Header"/>
      <w:rPr>
        <w:rFonts w:ascii="Times New Roman" w:hAnsi="Times New Roman"/>
        <w:sz w:val="20"/>
        <w:szCs w:val="20"/>
      </w:rPr>
    </w:pPr>
    <w:r w:rsidRPr="005C37E1">
      <w:rPr>
        <w:rFonts w:ascii="Times New Roman" w:hAnsi="Times New Roman"/>
        <w:sz w:val="20"/>
        <w:szCs w:val="20"/>
      </w:rPr>
      <w:t>BMX Cross Sportoktatói tanfolyam</w:t>
    </w:r>
    <w:r w:rsidRPr="005C37E1">
      <w:rPr>
        <w:rFonts w:ascii="Times New Roman" w:hAnsi="Times New Roman"/>
        <w:sz w:val="20"/>
        <w:szCs w:val="20"/>
      </w:rPr>
      <w:tab/>
    </w:r>
    <w:r w:rsidRPr="005C37E1">
      <w:rPr>
        <w:rFonts w:ascii="Times New Roman" w:hAnsi="Times New Roman"/>
        <w:sz w:val="20"/>
        <w:szCs w:val="20"/>
      </w:rPr>
      <w:tab/>
      <w:t>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"/>
      </v:shape>
    </w:pict>
  </w:numPicBullet>
  <w:abstractNum w:abstractNumId="0">
    <w:nsid w:val="04015212"/>
    <w:multiLevelType w:val="hybridMultilevel"/>
    <w:tmpl w:val="4316119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5828D7"/>
    <w:multiLevelType w:val="hybridMultilevel"/>
    <w:tmpl w:val="E7381372"/>
    <w:lvl w:ilvl="0" w:tplc="960CB8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186AE6"/>
    <w:multiLevelType w:val="hybridMultilevel"/>
    <w:tmpl w:val="8CB6B4E8"/>
    <w:lvl w:ilvl="0" w:tplc="A61CF6C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841CAD"/>
    <w:multiLevelType w:val="hybridMultilevel"/>
    <w:tmpl w:val="A7EED70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807FBF"/>
    <w:multiLevelType w:val="hybridMultilevel"/>
    <w:tmpl w:val="968298E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1F394C"/>
    <w:multiLevelType w:val="hybridMultilevel"/>
    <w:tmpl w:val="FC8AC2EC"/>
    <w:lvl w:ilvl="0" w:tplc="524A6A9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1E9A20BC"/>
    <w:multiLevelType w:val="hybridMultilevel"/>
    <w:tmpl w:val="D604F33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C84541"/>
    <w:multiLevelType w:val="hybridMultilevel"/>
    <w:tmpl w:val="3A4E4EC4"/>
    <w:lvl w:ilvl="0" w:tplc="344EEE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8AC71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CE0710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40DB9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401CC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A2AA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42DDD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5643C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127C6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0F10521"/>
    <w:multiLevelType w:val="hybridMultilevel"/>
    <w:tmpl w:val="DC4C0D4C"/>
    <w:lvl w:ilvl="0" w:tplc="871CC2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98563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666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BAD75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BC5F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24FB5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CA92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98C05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08C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34B33BF"/>
    <w:multiLevelType w:val="hybridMultilevel"/>
    <w:tmpl w:val="1956506C"/>
    <w:lvl w:ilvl="0" w:tplc="FF982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3C42E4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80202D"/>
    <w:multiLevelType w:val="hybridMultilevel"/>
    <w:tmpl w:val="35346EF0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1">
    <w:nsid w:val="25310686"/>
    <w:multiLevelType w:val="hybridMultilevel"/>
    <w:tmpl w:val="0BDC4C02"/>
    <w:lvl w:ilvl="0" w:tplc="960CB8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165545"/>
    <w:multiLevelType w:val="hybridMultilevel"/>
    <w:tmpl w:val="E5581256"/>
    <w:lvl w:ilvl="0" w:tplc="B680D3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5A859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445A5A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A80ED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AE6E9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68146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BA2B1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32F74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AA2A9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F840F35"/>
    <w:multiLevelType w:val="hybridMultilevel"/>
    <w:tmpl w:val="14C08270"/>
    <w:lvl w:ilvl="0" w:tplc="6A36F3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3ABB4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C6C45C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F8AB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2E4E9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BE4DA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9CFA3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92F0B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2CB05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33434B62"/>
    <w:multiLevelType w:val="hybridMultilevel"/>
    <w:tmpl w:val="FADA0D02"/>
    <w:lvl w:ilvl="0" w:tplc="9EBE5486">
      <w:start w:val="1"/>
      <w:numFmt w:val="upperLetter"/>
      <w:lvlText w:val="%1."/>
      <w:lvlJc w:val="left"/>
      <w:pPr>
        <w:ind w:left="1287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370503BB"/>
    <w:multiLevelType w:val="hybridMultilevel"/>
    <w:tmpl w:val="E1CC081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A7423FF"/>
    <w:multiLevelType w:val="hybridMultilevel"/>
    <w:tmpl w:val="858CB5B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6D276F"/>
    <w:multiLevelType w:val="hybridMultilevel"/>
    <w:tmpl w:val="A434D8EC"/>
    <w:lvl w:ilvl="0" w:tplc="960CB8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2481440"/>
    <w:multiLevelType w:val="hybridMultilevel"/>
    <w:tmpl w:val="6AC0D05E"/>
    <w:lvl w:ilvl="0" w:tplc="A61CF6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7415B5"/>
    <w:multiLevelType w:val="hybridMultilevel"/>
    <w:tmpl w:val="C5A27F9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9C3896"/>
    <w:multiLevelType w:val="hybridMultilevel"/>
    <w:tmpl w:val="1FD822E8"/>
    <w:lvl w:ilvl="0" w:tplc="9BFA63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CE10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24396E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E2C45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D6DAF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969C9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BCD92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3C909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BE1BA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4BAD71FC"/>
    <w:multiLevelType w:val="hybridMultilevel"/>
    <w:tmpl w:val="F5A8F458"/>
    <w:lvl w:ilvl="0" w:tplc="5A92ED8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C5B0FF6"/>
    <w:multiLevelType w:val="hybridMultilevel"/>
    <w:tmpl w:val="76DE866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38A1FA6"/>
    <w:multiLevelType w:val="hybridMultilevel"/>
    <w:tmpl w:val="D2FA5EBA"/>
    <w:lvl w:ilvl="0" w:tplc="72523D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54F1E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3AD422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841E8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58B5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7A64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5E875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E75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9C379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57813755"/>
    <w:multiLevelType w:val="hybridMultilevel"/>
    <w:tmpl w:val="EB943FA8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3696D2A"/>
    <w:multiLevelType w:val="hybridMultilevel"/>
    <w:tmpl w:val="D91EEAC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5890C86"/>
    <w:multiLevelType w:val="hybridMultilevel"/>
    <w:tmpl w:val="601A513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79B69C9"/>
    <w:multiLevelType w:val="hybridMultilevel"/>
    <w:tmpl w:val="61CC284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8FD0861"/>
    <w:multiLevelType w:val="hybridMultilevel"/>
    <w:tmpl w:val="B1CC594E"/>
    <w:lvl w:ilvl="0" w:tplc="90742F3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  <w:color w:val="auto"/>
      </w:rPr>
    </w:lvl>
    <w:lvl w:ilvl="1" w:tplc="040E0015">
      <w:start w:val="1"/>
      <w:numFmt w:val="upperLetter"/>
      <w:lvlText w:val="%2."/>
      <w:lvlJc w:val="left"/>
      <w:pPr>
        <w:ind w:left="1648" w:hanging="360"/>
      </w:pPr>
      <w:rPr>
        <w:rFonts w:cs="Times New Roman"/>
        <w:b/>
      </w:r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9">
    <w:nsid w:val="69D1467D"/>
    <w:multiLevelType w:val="hybridMultilevel"/>
    <w:tmpl w:val="9B241C7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D701F2C"/>
    <w:multiLevelType w:val="hybridMultilevel"/>
    <w:tmpl w:val="107EF272"/>
    <w:lvl w:ilvl="0" w:tplc="A3C64E60">
      <w:start w:val="1"/>
      <w:numFmt w:val="upperLetter"/>
      <w:lvlText w:val="%1."/>
      <w:lvlJc w:val="left"/>
      <w:pPr>
        <w:ind w:left="1287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>
    <w:nsid w:val="712E54B4"/>
    <w:multiLevelType w:val="hybridMultilevel"/>
    <w:tmpl w:val="858CB5B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2B13CE0"/>
    <w:multiLevelType w:val="hybridMultilevel"/>
    <w:tmpl w:val="BBA096C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5190703"/>
    <w:multiLevelType w:val="hybridMultilevel"/>
    <w:tmpl w:val="5D1A0748"/>
    <w:lvl w:ilvl="0" w:tplc="1E203C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6BE2245"/>
    <w:multiLevelType w:val="hybridMultilevel"/>
    <w:tmpl w:val="5F5E1E76"/>
    <w:lvl w:ilvl="0" w:tplc="960CB81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8A80EB1"/>
    <w:multiLevelType w:val="hybridMultilevel"/>
    <w:tmpl w:val="76DE866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91B497A"/>
    <w:multiLevelType w:val="hybridMultilevel"/>
    <w:tmpl w:val="E39C8522"/>
    <w:lvl w:ilvl="0" w:tplc="70168E20">
      <w:start w:val="1"/>
      <w:numFmt w:val="upperLetter"/>
      <w:lvlText w:val="%1."/>
      <w:lvlJc w:val="left"/>
      <w:pPr>
        <w:ind w:left="927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>
    <w:nsid w:val="7D04464B"/>
    <w:multiLevelType w:val="hybridMultilevel"/>
    <w:tmpl w:val="5D1A0748"/>
    <w:lvl w:ilvl="0" w:tplc="1E203C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34"/>
  </w:num>
  <w:num w:numId="3">
    <w:abstractNumId w:val="35"/>
  </w:num>
  <w:num w:numId="4">
    <w:abstractNumId w:val="24"/>
  </w:num>
  <w:num w:numId="5">
    <w:abstractNumId w:val="33"/>
  </w:num>
  <w:num w:numId="6">
    <w:abstractNumId w:val="26"/>
  </w:num>
  <w:num w:numId="7">
    <w:abstractNumId w:val="31"/>
  </w:num>
  <w:num w:numId="8">
    <w:abstractNumId w:val="22"/>
  </w:num>
  <w:num w:numId="9">
    <w:abstractNumId w:val="15"/>
  </w:num>
  <w:num w:numId="10">
    <w:abstractNumId w:val="32"/>
  </w:num>
  <w:num w:numId="11">
    <w:abstractNumId w:val="25"/>
  </w:num>
  <w:num w:numId="12">
    <w:abstractNumId w:val="29"/>
  </w:num>
  <w:num w:numId="13">
    <w:abstractNumId w:val="27"/>
  </w:num>
  <w:num w:numId="14">
    <w:abstractNumId w:val="19"/>
  </w:num>
  <w:num w:numId="15">
    <w:abstractNumId w:val="0"/>
  </w:num>
  <w:num w:numId="16">
    <w:abstractNumId w:val="28"/>
  </w:num>
  <w:num w:numId="17">
    <w:abstractNumId w:val="37"/>
  </w:num>
  <w:num w:numId="18">
    <w:abstractNumId w:val="4"/>
  </w:num>
  <w:num w:numId="19">
    <w:abstractNumId w:val="16"/>
  </w:num>
  <w:num w:numId="20">
    <w:abstractNumId w:val="11"/>
  </w:num>
  <w:num w:numId="21">
    <w:abstractNumId w:val="17"/>
  </w:num>
  <w:num w:numId="22">
    <w:abstractNumId w:val="13"/>
  </w:num>
  <w:num w:numId="23">
    <w:abstractNumId w:val="7"/>
  </w:num>
  <w:num w:numId="24">
    <w:abstractNumId w:val="23"/>
  </w:num>
  <w:num w:numId="25">
    <w:abstractNumId w:val="20"/>
  </w:num>
  <w:num w:numId="26">
    <w:abstractNumId w:val="8"/>
  </w:num>
  <w:num w:numId="27">
    <w:abstractNumId w:val="12"/>
  </w:num>
  <w:num w:numId="28">
    <w:abstractNumId w:val="1"/>
  </w:num>
  <w:num w:numId="29">
    <w:abstractNumId w:val="10"/>
  </w:num>
  <w:num w:numId="30">
    <w:abstractNumId w:val="18"/>
  </w:num>
  <w:num w:numId="31">
    <w:abstractNumId w:val="5"/>
  </w:num>
  <w:num w:numId="32">
    <w:abstractNumId w:val="30"/>
  </w:num>
  <w:num w:numId="33">
    <w:abstractNumId w:val="3"/>
  </w:num>
  <w:num w:numId="34">
    <w:abstractNumId w:val="14"/>
  </w:num>
  <w:num w:numId="35">
    <w:abstractNumId w:val="36"/>
  </w:num>
  <w:num w:numId="36">
    <w:abstractNumId w:val="6"/>
  </w:num>
  <w:num w:numId="37">
    <w:abstractNumId w:val="9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2B22"/>
    <w:rsid w:val="000B3546"/>
    <w:rsid w:val="00162B22"/>
    <w:rsid w:val="00195539"/>
    <w:rsid w:val="0021468C"/>
    <w:rsid w:val="002431D2"/>
    <w:rsid w:val="002715A3"/>
    <w:rsid w:val="002B41D4"/>
    <w:rsid w:val="002D2E55"/>
    <w:rsid w:val="003308A8"/>
    <w:rsid w:val="00344792"/>
    <w:rsid w:val="003F751A"/>
    <w:rsid w:val="00443A69"/>
    <w:rsid w:val="00515AE1"/>
    <w:rsid w:val="00550563"/>
    <w:rsid w:val="005B3902"/>
    <w:rsid w:val="005C37E1"/>
    <w:rsid w:val="006623C6"/>
    <w:rsid w:val="00664345"/>
    <w:rsid w:val="006C1A76"/>
    <w:rsid w:val="006D125C"/>
    <w:rsid w:val="007102C7"/>
    <w:rsid w:val="00774CA1"/>
    <w:rsid w:val="0078501D"/>
    <w:rsid w:val="007876DA"/>
    <w:rsid w:val="00867136"/>
    <w:rsid w:val="008C391A"/>
    <w:rsid w:val="0091660E"/>
    <w:rsid w:val="00921B2D"/>
    <w:rsid w:val="00940D8C"/>
    <w:rsid w:val="00942C4B"/>
    <w:rsid w:val="00977B4C"/>
    <w:rsid w:val="00995408"/>
    <w:rsid w:val="0099706D"/>
    <w:rsid w:val="009F3BCB"/>
    <w:rsid w:val="00A05619"/>
    <w:rsid w:val="00A67988"/>
    <w:rsid w:val="00AB2A21"/>
    <w:rsid w:val="00AE2346"/>
    <w:rsid w:val="00B366F7"/>
    <w:rsid w:val="00BB2A6A"/>
    <w:rsid w:val="00CE1419"/>
    <w:rsid w:val="00D53AFC"/>
    <w:rsid w:val="00DB1129"/>
    <w:rsid w:val="00DF17D3"/>
    <w:rsid w:val="00E15331"/>
    <w:rsid w:val="00F2796C"/>
    <w:rsid w:val="00F513BA"/>
    <w:rsid w:val="00FA0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6D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2B22"/>
    <w:pPr>
      <w:ind w:left="720"/>
      <w:contextualSpacing/>
    </w:pPr>
  </w:style>
  <w:style w:type="paragraph" w:customStyle="1" w:styleId="Default">
    <w:name w:val="Default"/>
    <w:uiPriority w:val="99"/>
    <w:rsid w:val="00DB11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940D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67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6713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67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6713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27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79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90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890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891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890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890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890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890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243</Words>
  <Characters>1679</Characters>
  <Application>Microsoft Office Outlook</Application>
  <DocSecurity>0</DocSecurity>
  <Lines>0</Lines>
  <Paragraphs>0</Paragraphs>
  <ScaleCrop>false</ScaleCrop>
  <Company>NYME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Kovács Péter</dc:creator>
  <cp:keywords/>
  <dc:description/>
  <cp:lastModifiedBy>Borbély Ferenc</cp:lastModifiedBy>
  <cp:revision>3</cp:revision>
  <dcterms:created xsi:type="dcterms:W3CDTF">2014-03-07T15:27:00Z</dcterms:created>
  <dcterms:modified xsi:type="dcterms:W3CDTF">2014-03-12T11:27:00Z</dcterms:modified>
</cp:coreProperties>
</file>